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7F30B0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7F30B0" w:rsidRPr="007F30B0">
          <w:rPr>
            <w:rStyle w:val="a9"/>
          </w:rPr>
          <w:t xml:space="preserve"> ОБЩЕСТВО С ОГРАНИЧЕННОЙ ОТВЕТСТВЕННОСТЬЮ "ПРО-24"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7F30B0" w:rsidRPr="00AF49A3" w:rsidTr="008B4051">
        <w:trPr>
          <w:jc w:val="center"/>
        </w:trPr>
        <w:tc>
          <w:tcPr>
            <w:tcW w:w="3049" w:type="dxa"/>
            <w:vAlign w:val="center"/>
          </w:tcPr>
          <w:p w:rsidR="007F30B0" w:rsidRPr="007F30B0" w:rsidRDefault="007F30B0" w:rsidP="007F30B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Основное</w:t>
            </w:r>
          </w:p>
        </w:tc>
        <w:tc>
          <w:tcPr>
            <w:tcW w:w="3686" w:type="dxa"/>
            <w:vAlign w:val="center"/>
          </w:tcPr>
          <w:p w:rsidR="007F30B0" w:rsidRPr="00063DF1" w:rsidRDefault="007F30B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F30B0" w:rsidRPr="00063DF1" w:rsidRDefault="007F30B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30B0" w:rsidRPr="00063DF1" w:rsidRDefault="007F30B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30B0" w:rsidRPr="00063DF1" w:rsidRDefault="007F30B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30B0" w:rsidRPr="00063DF1" w:rsidRDefault="007F30B0" w:rsidP="00DB70BA">
            <w:pPr>
              <w:pStyle w:val="aa"/>
            </w:pPr>
          </w:p>
        </w:tc>
      </w:tr>
      <w:tr w:rsidR="007F30B0" w:rsidRPr="00AF49A3" w:rsidTr="008B4051">
        <w:trPr>
          <w:jc w:val="center"/>
        </w:trPr>
        <w:tc>
          <w:tcPr>
            <w:tcW w:w="3049" w:type="dxa"/>
            <w:vAlign w:val="center"/>
          </w:tcPr>
          <w:p w:rsidR="007F30B0" w:rsidRPr="007F30B0" w:rsidRDefault="007F30B0" w:rsidP="007F30B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Центральный офис</w:t>
            </w:r>
          </w:p>
        </w:tc>
        <w:tc>
          <w:tcPr>
            <w:tcW w:w="3686" w:type="dxa"/>
            <w:vAlign w:val="center"/>
          </w:tcPr>
          <w:p w:rsidR="007F30B0" w:rsidRPr="00063DF1" w:rsidRDefault="007F30B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F30B0" w:rsidRPr="00063DF1" w:rsidRDefault="007F30B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30B0" w:rsidRPr="00063DF1" w:rsidRDefault="007F30B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30B0" w:rsidRPr="00063DF1" w:rsidRDefault="007F30B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30B0" w:rsidRPr="00063DF1" w:rsidRDefault="007F30B0" w:rsidP="00DB70BA">
            <w:pPr>
              <w:pStyle w:val="aa"/>
            </w:pPr>
          </w:p>
        </w:tc>
      </w:tr>
      <w:tr w:rsidR="007F30B0" w:rsidRPr="00AF49A3" w:rsidTr="008B4051">
        <w:trPr>
          <w:jc w:val="center"/>
        </w:trPr>
        <w:tc>
          <w:tcPr>
            <w:tcW w:w="3049" w:type="dxa"/>
            <w:vAlign w:val="center"/>
          </w:tcPr>
          <w:p w:rsidR="007F30B0" w:rsidRPr="007F30B0" w:rsidRDefault="007F30B0" w:rsidP="007F30B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Подразделение </w:t>
            </w:r>
            <w:proofErr w:type="gramStart"/>
            <w:r>
              <w:rPr>
                <w:b/>
                <w:i/>
              </w:rPr>
              <w:t>г</w:t>
            </w:r>
            <w:proofErr w:type="gramEnd"/>
            <w:r>
              <w:rPr>
                <w:b/>
                <w:i/>
              </w:rPr>
              <w:t>. Сочи</w:t>
            </w:r>
          </w:p>
        </w:tc>
        <w:tc>
          <w:tcPr>
            <w:tcW w:w="3686" w:type="dxa"/>
            <w:vAlign w:val="center"/>
          </w:tcPr>
          <w:p w:rsidR="007F30B0" w:rsidRPr="00063DF1" w:rsidRDefault="007F30B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F30B0" w:rsidRPr="00063DF1" w:rsidRDefault="007F30B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30B0" w:rsidRPr="00063DF1" w:rsidRDefault="007F30B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30B0" w:rsidRPr="00063DF1" w:rsidRDefault="007F30B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30B0" w:rsidRPr="00063DF1" w:rsidRDefault="007F30B0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7F30B0">
          <w:rPr>
            <w:rStyle w:val="a9"/>
          </w:rPr>
          <w:t>21.01.2020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F30B0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F30B0" w:rsidP="009D6532">
            <w:pPr>
              <w:pStyle w:val="aa"/>
            </w:pPr>
            <w:proofErr w:type="spellStart"/>
            <w:r>
              <w:t>Шотт</w:t>
            </w:r>
            <w:proofErr w:type="spellEnd"/>
            <w:r>
              <w:t xml:space="preserve"> 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F30B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7F30B0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7F30B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F30B0" w:rsidP="009D6532">
            <w:pPr>
              <w:pStyle w:val="aa"/>
            </w:pPr>
            <w:r>
              <w:t>Заместитель директора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F30B0" w:rsidP="009D6532">
            <w:pPr>
              <w:pStyle w:val="aa"/>
            </w:pPr>
            <w:r>
              <w:t>Комарова Т.А.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F30B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F30B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F30B0" w:rsidRPr="007F30B0" w:rsidTr="007F30B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30B0" w:rsidRPr="007F30B0" w:rsidRDefault="007F30B0" w:rsidP="009D6532">
            <w:pPr>
              <w:pStyle w:val="aa"/>
            </w:pPr>
            <w:r>
              <w:t>Офис-менеджер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F30B0" w:rsidRPr="007F30B0" w:rsidRDefault="007F30B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30B0" w:rsidRPr="007F30B0" w:rsidRDefault="007F30B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F30B0" w:rsidRPr="007F30B0" w:rsidRDefault="007F30B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30B0" w:rsidRPr="007F30B0" w:rsidRDefault="007F30B0" w:rsidP="009D6532">
            <w:pPr>
              <w:pStyle w:val="aa"/>
            </w:pPr>
            <w:r>
              <w:t>Чеботарева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F30B0" w:rsidRPr="007F30B0" w:rsidRDefault="007F30B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30B0" w:rsidRPr="007F30B0" w:rsidRDefault="007F30B0" w:rsidP="009D6532">
            <w:pPr>
              <w:pStyle w:val="aa"/>
            </w:pPr>
          </w:p>
        </w:tc>
      </w:tr>
      <w:tr w:rsidR="007F30B0" w:rsidRPr="007F30B0" w:rsidTr="007F30B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F30B0" w:rsidRPr="007F30B0" w:rsidRDefault="007F30B0" w:rsidP="009D6532">
            <w:pPr>
              <w:pStyle w:val="aa"/>
              <w:rPr>
                <w:vertAlign w:val="superscript"/>
              </w:rPr>
            </w:pPr>
            <w:r w:rsidRPr="007F30B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F30B0" w:rsidRPr="007F30B0" w:rsidRDefault="007F30B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F30B0" w:rsidRPr="007F30B0" w:rsidRDefault="007F30B0" w:rsidP="009D6532">
            <w:pPr>
              <w:pStyle w:val="aa"/>
              <w:rPr>
                <w:vertAlign w:val="superscript"/>
              </w:rPr>
            </w:pPr>
            <w:r w:rsidRPr="007F30B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F30B0" w:rsidRPr="007F30B0" w:rsidRDefault="007F30B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F30B0" w:rsidRPr="007F30B0" w:rsidRDefault="007F30B0" w:rsidP="009D6532">
            <w:pPr>
              <w:pStyle w:val="aa"/>
              <w:rPr>
                <w:vertAlign w:val="superscript"/>
              </w:rPr>
            </w:pPr>
            <w:r w:rsidRPr="007F30B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F30B0" w:rsidRPr="007F30B0" w:rsidRDefault="007F30B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F30B0" w:rsidRPr="007F30B0" w:rsidRDefault="007F30B0" w:rsidP="009D6532">
            <w:pPr>
              <w:pStyle w:val="aa"/>
              <w:rPr>
                <w:vertAlign w:val="superscript"/>
              </w:rPr>
            </w:pPr>
            <w:r w:rsidRPr="007F30B0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7F30B0" w:rsidTr="007F30B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F30B0" w:rsidRDefault="007F30B0" w:rsidP="00C45714">
            <w:pPr>
              <w:pStyle w:val="aa"/>
            </w:pPr>
            <w:r w:rsidRPr="007F30B0">
              <w:t>890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F30B0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F30B0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F30B0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F30B0" w:rsidRDefault="007F30B0" w:rsidP="00C45714">
            <w:pPr>
              <w:pStyle w:val="aa"/>
            </w:pPr>
            <w:r w:rsidRPr="007F30B0">
              <w:t>Кулакова Н.А.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F30B0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F30B0" w:rsidRDefault="00C45714" w:rsidP="00C45714">
            <w:pPr>
              <w:pStyle w:val="aa"/>
            </w:pPr>
          </w:p>
        </w:tc>
      </w:tr>
      <w:tr w:rsidR="00C45714" w:rsidRPr="007F30B0" w:rsidTr="007F30B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7F30B0" w:rsidRDefault="007F30B0" w:rsidP="00C45714">
            <w:pPr>
              <w:pStyle w:val="aa"/>
              <w:rPr>
                <w:b/>
                <w:vertAlign w:val="superscript"/>
              </w:rPr>
            </w:pPr>
            <w:r w:rsidRPr="007F30B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7F30B0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7F30B0" w:rsidRDefault="007F30B0" w:rsidP="00C45714">
            <w:pPr>
              <w:pStyle w:val="aa"/>
              <w:rPr>
                <w:b/>
                <w:vertAlign w:val="superscript"/>
              </w:rPr>
            </w:pPr>
            <w:r w:rsidRPr="007F30B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7F30B0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7F30B0" w:rsidRDefault="007F30B0" w:rsidP="00C45714">
            <w:pPr>
              <w:pStyle w:val="aa"/>
              <w:rPr>
                <w:b/>
                <w:vertAlign w:val="superscript"/>
              </w:rPr>
            </w:pPr>
            <w:r w:rsidRPr="007F30B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7F30B0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7F30B0" w:rsidRDefault="007F30B0" w:rsidP="00C45714">
            <w:pPr>
              <w:pStyle w:val="aa"/>
              <w:rPr>
                <w:vertAlign w:val="superscript"/>
              </w:rPr>
            </w:pPr>
            <w:r w:rsidRPr="007F30B0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0B0" w:rsidRPr="007F30B0" w:rsidRDefault="007F30B0" w:rsidP="007F30B0">
      <w:r>
        <w:separator/>
      </w:r>
    </w:p>
  </w:endnote>
  <w:endnote w:type="continuationSeparator" w:id="0">
    <w:p w:rsidR="007F30B0" w:rsidRPr="007F30B0" w:rsidRDefault="007F30B0" w:rsidP="007F3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B0" w:rsidRDefault="007F30B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B0" w:rsidRDefault="007F30B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B0" w:rsidRDefault="007F30B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0B0" w:rsidRPr="007F30B0" w:rsidRDefault="007F30B0" w:rsidP="007F30B0">
      <w:r>
        <w:separator/>
      </w:r>
    </w:p>
  </w:footnote>
  <w:footnote w:type="continuationSeparator" w:id="0">
    <w:p w:rsidR="007F30B0" w:rsidRPr="007F30B0" w:rsidRDefault="007F30B0" w:rsidP="007F3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B0" w:rsidRDefault="007F30B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B0" w:rsidRDefault="007F30B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B0" w:rsidRDefault="007F30B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_fio" w:val="Стрыкова Олеся Валерьевна"/>
    <w:docVar w:name="ceh_info" w:val=" ОБЩЕСТВО С ОГРАНИЧЕННОЙ ОТВЕТСТВЕННОСТЬЮ &quot;ПРО-24&quot; "/>
    <w:docVar w:name="close_doc_flag" w:val="0"/>
    <w:docVar w:name="doc_type" w:val="6"/>
    <w:docVar w:name="fill_date" w:val="21.01.2020"/>
    <w:docVar w:name="org_guid" w:val="C6F758A8EDE64B94A20674EF9658605F"/>
    <w:docVar w:name="org_id" w:val="539"/>
    <w:docVar w:name="org_name" w:val="     "/>
    <w:docVar w:name="pers_guids" w:val="3F3EFAFD05EF4054B8DC7948E194A430@067-769-836 39"/>
    <w:docVar w:name="pers_snils" w:val="3F3EFAFD05EF4054B8DC7948E194A430@067-769-836 39"/>
    <w:docVar w:name="pred_dolg" w:val="Директор"/>
    <w:docVar w:name="pred_fio" w:val="Шотт Н."/>
    <w:docVar w:name="rbtd_name" w:val="ОБЩЕСТВО С ОГРАНИЧЕННОЙ ОТВЕТСТВЕННОСТЬЮ &quot;ПРО-24&quot;"/>
    <w:docVar w:name="sv_docs" w:val="1"/>
  </w:docVars>
  <w:rsids>
    <w:rsidRoot w:val="007F30B0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F30B0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F30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F30B0"/>
    <w:rPr>
      <w:sz w:val="24"/>
    </w:rPr>
  </w:style>
  <w:style w:type="paragraph" w:styleId="ad">
    <w:name w:val="footer"/>
    <w:basedOn w:val="a"/>
    <w:link w:val="ae"/>
    <w:rsid w:val="007F30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F30B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Comp</dc:creator>
  <cp:keywords/>
  <dc:description/>
  <cp:lastModifiedBy>Comp</cp:lastModifiedBy>
  <cp:revision>1</cp:revision>
  <dcterms:created xsi:type="dcterms:W3CDTF">2020-01-21T07:48:00Z</dcterms:created>
  <dcterms:modified xsi:type="dcterms:W3CDTF">2020-01-21T07:48:00Z</dcterms:modified>
</cp:coreProperties>
</file>